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B2B53" w14:textId="77777777" w:rsidR="00191959" w:rsidRDefault="0019195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642F4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14:paraId="3DF9D31D" w14:textId="77777777" w:rsidR="00191959" w:rsidRDefault="0019195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5"/>
        </w:rPr>
        <w:t>市営住宅同居者異動</w:t>
      </w:r>
      <w:r>
        <w:rPr>
          <w:rFonts w:hint="eastAsia"/>
        </w:rPr>
        <w:t>届</w:t>
      </w:r>
    </w:p>
    <w:p w14:paraId="3424CFB6" w14:textId="77777777" w:rsidR="00191959" w:rsidRDefault="0019195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03413A3C" w14:textId="77777777" w:rsidR="00191959" w:rsidRDefault="001919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釜石市長　あて</w:t>
      </w:r>
    </w:p>
    <w:p w14:paraId="7863BD5A" w14:textId="77777777" w:rsidR="00191959" w:rsidRDefault="00191959" w:rsidP="00C83BAA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</w:rPr>
        <w:t xml:space="preserve">入居者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C83BAA">
        <w:rPr>
          <w:rFonts w:hint="eastAsia"/>
        </w:rPr>
        <w:t xml:space="preserve">　　　　　　　　　　　　　　　</w:t>
      </w:r>
    </w:p>
    <w:p w14:paraId="25641053" w14:textId="77777777" w:rsidR="00191959" w:rsidRDefault="00191959" w:rsidP="00596129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rFonts w:hint="eastAsia"/>
        </w:rPr>
        <w:t>市営住宅の名称</w:t>
      </w:r>
      <w:r w:rsidR="00C83BAA">
        <w:rPr>
          <w:rFonts w:hint="eastAsia"/>
        </w:rPr>
        <w:t xml:space="preserve">　　　　　　　　　　　</w:t>
      </w:r>
    </w:p>
    <w:p w14:paraId="0AD2F67B" w14:textId="4A77D573" w:rsidR="00191959" w:rsidRDefault="00D23CE5" w:rsidP="00596129">
      <w:pPr>
        <w:wordWrap w:val="0"/>
        <w:overflowPunct w:val="0"/>
        <w:autoSpaceDE w:val="0"/>
        <w:autoSpaceDN w:val="0"/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509DA1C" wp14:editId="1EA56747">
                <wp:simplePos x="0" y="0"/>
                <wp:positionH relativeFrom="column">
                  <wp:posOffset>4926965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5DC455" id="Oval 2" o:spid="_x0000_s1026" style="position:absolute;left:0;text-align:left;margin-left:387.95pt;margin-top:1.9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K4ijVzd&#10;AAAACAEAAA8AAAAAAAAAAAAAAAAAZwQAAGRycy9kb3ducmV2LnhtbFBLBQYAAAAABAAEAPMAAABx&#10;BQAAAAA=&#10;" o:allowincell="f" filled="f" strokeweight=".5pt"/>
            </w:pict>
          </mc:Fallback>
        </mc:AlternateContent>
      </w:r>
      <w:r w:rsidR="00191959">
        <w:rPr>
          <w:rFonts w:hint="eastAsia"/>
          <w:spacing w:val="105"/>
        </w:rPr>
        <w:t>氏</w:t>
      </w:r>
      <w:r w:rsidR="00191959">
        <w:rPr>
          <w:rFonts w:hint="eastAsia"/>
        </w:rPr>
        <w:t xml:space="preserve">名　　　　　</w:t>
      </w:r>
      <w:r w:rsidR="00EF1B76">
        <w:rPr>
          <w:rFonts w:hint="eastAsia"/>
        </w:rPr>
        <w:t xml:space="preserve">　　　　</w:t>
      </w:r>
      <w:r w:rsidR="00191959">
        <w:rPr>
          <w:rFonts w:hint="eastAsia"/>
        </w:rPr>
        <w:t xml:space="preserve">　　　印　　</w:t>
      </w:r>
    </w:p>
    <w:p w14:paraId="5A46743F" w14:textId="77777777" w:rsidR="00596129" w:rsidRPr="00596129" w:rsidRDefault="00596129" w:rsidP="00596129">
      <w:pPr>
        <w:overflowPunct w:val="0"/>
        <w:autoSpaceDE w:val="0"/>
        <w:autoSpaceDN w:val="0"/>
        <w:jc w:val="right"/>
      </w:pPr>
    </w:p>
    <w:p w14:paraId="5BE66B21" w14:textId="77777777" w:rsidR="00191959" w:rsidRDefault="001919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同居者に異動があったので、次のとおり届け出ます。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408"/>
        <w:gridCol w:w="1260"/>
        <w:gridCol w:w="1932"/>
        <w:gridCol w:w="1488"/>
        <w:gridCol w:w="1740"/>
      </w:tblGrid>
      <w:tr w:rsidR="00191959" w14:paraId="052DAB81" w14:textId="77777777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668" w:type="dxa"/>
            <w:vAlign w:val="center"/>
          </w:tcPr>
          <w:p w14:paraId="31A8AD73" w14:textId="77777777" w:rsidR="00191959" w:rsidRDefault="001919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6828" w:type="dxa"/>
            <w:gridSpan w:val="5"/>
            <w:vAlign w:val="center"/>
          </w:tcPr>
          <w:p w14:paraId="2F12F42A" w14:textId="77777777" w:rsidR="00191959" w:rsidRDefault="0019195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191959" w14:paraId="14123C5C" w14:textId="77777777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668" w:type="dxa"/>
            <w:vAlign w:val="center"/>
          </w:tcPr>
          <w:p w14:paraId="441928D6" w14:textId="77777777" w:rsidR="00191959" w:rsidRDefault="001919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異動事由</w:t>
            </w:r>
          </w:p>
        </w:tc>
        <w:tc>
          <w:tcPr>
            <w:tcW w:w="6828" w:type="dxa"/>
            <w:gridSpan w:val="5"/>
            <w:vAlign w:val="center"/>
          </w:tcPr>
          <w:p w14:paraId="144083B2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出生・死亡・婚姻・養子縁組・転出・転居</w:t>
            </w:r>
          </w:p>
          <w:p w14:paraId="0A08F100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  <w:tr w:rsidR="00191959" w14:paraId="6860E245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  <w:vAlign w:val="center"/>
          </w:tcPr>
          <w:p w14:paraId="1AA2411C" w14:textId="77777777" w:rsidR="00596129" w:rsidRPr="00596129" w:rsidRDefault="00596129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6"/>
              </w:rPr>
            </w:pPr>
            <w:r w:rsidRPr="00596129">
              <w:rPr>
                <w:rFonts w:hint="eastAsia"/>
                <w:sz w:val="18"/>
                <w:szCs w:val="16"/>
              </w:rPr>
              <w:t>フリガナ</w:t>
            </w:r>
          </w:p>
          <w:p w14:paraId="5DA87EAD" w14:textId="77777777" w:rsidR="00191959" w:rsidRDefault="0019195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1260" w:type="dxa"/>
            <w:vAlign w:val="center"/>
          </w:tcPr>
          <w:p w14:paraId="241092D5" w14:textId="77777777" w:rsidR="00191959" w:rsidRDefault="0019195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1932" w:type="dxa"/>
            <w:vAlign w:val="center"/>
          </w:tcPr>
          <w:p w14:paraId="2ADDC302" w14:textId="77777777" w:rsidR="00191959" w:rsidRDefault="00191959">
            <w:pPr>
              <w:wordWrap w:val="0"/>
              <w:overflowPunct w:val="0"/>
              <w:autoSpaceDE w:val="0"/>
              <w:autoSpaceDN w:val="0"/>
              <w:ind w:left="105" w:right="105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88" w:type="dxa"/>
            <w:vAlign w:val="center"/>
          </w:tcPr>
          <w:p w14:paraId="188EDE19" w14:textId="77777777" w:rsidR="00191959" w:rsidRDefault="0019195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勤務先又は学校名</w:t>
            </w:r>
          </w:p>
        </w:tc>
        <w:tc>
          <w:tcPr>
            <w:tcW w:w="1740" w:type="dxa"/>
            <w:vAlign w:val="center"/>
          </w:tcPr>
          <w:p w14:paraId="3BEB2BAA" w14:textId="77777777" w:rsidR="00191959" w:rsidRDefault="00191959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</w:pPr>
            <w:r>
              <w:rPr>
                <w:rFonts w:hint="eastAsia"/>
              </w:rPr>
              <w:t>年間収入</w:t>
            </w:r>
          </w:p>
          <w:p w14:paraId="47F6F6A5" w14:textId="77777777" w:rsidR="00191959" w:rsidRDefault="00191959">
            <w:pPr>
              <w:wordWrap w:val="0"/>
              <w:overflowPunct w:val="0"/>
              <w:autoSpaceDE w:val="0"/>
              <w:autoSpaceDN w:val="0"/>
              <w:ind w:left="105" w:right="105"/>
            </w:pP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191959" w14:paraId="122037F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</w:tcPr>
          <w:p w14:paraId="67D55219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7DBB6B89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1A195A89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</w:tcPr>
          <w:p w14:paraId="59B305AC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43ED7166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07242EB3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959" w14:paraId="51BC8AF7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</w:tcPr>
          <w:p w14:paraId="790E9A6C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0470FD4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013715C1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</w:tcPr>
          <w:p w14:paraId="394A4982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71F2C323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093502E4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959" w14:paraId="3582817E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</w:tcPr>
          <w:p w14:paraId="492C1107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A961794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2B136108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</w:tcPr>
          <w:p w14:paraId="217E48B3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04B7B7E0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1715AC5F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959" w14:paraId="270BD90A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</w:tcPr>
          <w:p w14:paraId="6AAE9577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6A8D623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562BE9BC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</w:tcPr>
          <w:p w14:paraId="6DB2B626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7C02BC5F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1001905C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1959" w14:paraId="7B0E63D0" w14:textId="777777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076" w:type="dxa"/>
            <w:gridSpan w:val="2"/>
          </w:tcPr>
          <w:p w14:paraId="0C921047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5A873DBF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60" w:type="dxa"/>
          </w:tcPr>
          <w:p w14:paraId="1158ACF2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</w:tcPr>
          <w:p w14:paraId="11EF6A40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</w:tcPr>
          <w:p w14:paraId="28CBE4C8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</w:tcPr>
          <w:p w14:paraId="311483BB" w14:textId="77777777" w:rsidR="00191959" w:rsidRDefault="001919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2181C51" w14:textId="77777777" w:rsidR="00191959" w:rsidRDefault="0019195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添付書類　異動を証する書類</w:t>
      </w:r>
      <w:r>
        <w:t>(</w:t>
      </w:r>
      <w:r>
        <w:rPr>
          <w:rFonts w:hint="eastAsia"/>
        </w:rPr>
        <w:t>住民票の写し等</w:t>
      </w:r>
      <w:r>
        <w:t>)</w:t>
      </w:r>
    </w:p>
    <w:p w14:paraId="22035613" w14:textId="77777777" w:rsidR="00191959" w:rsidRDefault="00191959">
      <w:pPr>
        <w:wordWrap w:val="0"/>
        <w:overflowPunct w:val="0"/>
        <w:autoSpaceDE w:val="0"/>
        <w:autoSpaceDN w:val="0"/>
      </w:pPr>
    </w:p>
    <w:sectPr w:rsidR="0019195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D22C" w14:textId="77777777" w:rsidR="003D78C6" w:rsidRDefault="003D78C6">
      <w:r>
        <w:separator/>
      </w:r>
    </w:p>
  </w:endnote>
  <w:endnote w:type="continuationSeparator" w:id="0">
    <w:p w14:paraId="522833A5" w14:textId="77777777" w:rsidR="003D78C6" w:rsidRDefault="003D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E94A" w14:textId="77777777" w:rsidR="003D78C6" w:rsidRDefault="003D78C6">
      <w:r>
        <w:separator/>
      </w:r>
    </w:p>
  </w:footnote>
  <w:footnote w:type="continuationSeparator" w:id="0">
    <w:p w14:paraId="5CF31373" w14:textId="77777777" w:rsidR="003D78C6" w:rsidRDefault="003D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DA"/>
    <w:rsid w:val="0001340F"/>
    <w:rsid w:val="00191959"/>
    <w:rsid w:val="003967D6"/>
    <w:rsid w:val="003D78C6"/>
    <w:rsid w:val="004B4B80"/>
    <w:rsid w:val="00596129"/>
    <w:rsid w:val="00636E37"/>
    <w:rsid w:val="00636EDA"/>
    <w:rsid w:val="006B66CC"/>
    <w:rsid w:val="008C4E1F"/>
    <w:rsid w:val="00B642F4"/>
    <w:rsid w:val="00B751C7"/>
    <w:rsid w:val="00C83BAA"/>
    <w:rsid w:val="00CC5AA4"/>
    <w:rsid w:val="00D23CE5"/>
    <w:rsid w:val="00E25DEB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49292"/>
  <w14:defaultImageDpi w14:val="0"/>
  <w15:docId w15:val="{7AF2B87C-62D1-4AFD-B43F-68E267C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nx-08\&#65411;&#65438;&#65405;&#65400;&#65412;&#65391;&#65420;&#65439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tanaka</cp:lastModifiedBy>
  <cp:revision>2</cp:revision>
  <cp:lastPrinted>2020-06-04T07:08:00Z</cp:lastPrinted>
  <dcterms:created xsi:type="dcterms:W3CDTF">2020-06-09T07:20:00Z</dcterms:created>
  <dcterms:modified xsi:type="dcterms:W3CDTF">2020-06-09T07:20:00Z</dcterms:modified>
</cp:coreProperties>
</file>