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30101" w14:textId="77777777" w:rsidR="00EC2A17" w:rsidRPr="00686D54" w:rsidRDefault="00EC2A17">
      <w:pPr>
        <w:pStyle w:val="aa"/>
        <w:wordWrap w:val="0"/>
        <w:overflowPunct w:val="0"/>
        <w:autoSpaceDE w:val="0"/>
        <w:autoSpaceDN w:val="0"/>
      </w:pPr>
      <w:r w:rsidRPr="00686D54">
        <w:rPr>
          <w:rFonts w:hint="eastAsia"/>
        </w:rPr>
        <w:t>様式第</w:t>
      </w:r>
      <w:r w:rsidRPr="00686D54">
        <w:t>34</w:t>
      </w:r>
      <w:r w:rsidRPr="00686D54">
        <w:rPr>
          <w:rFonts w:hint="eastAsia"/>
        </w:rPr>
        <w:t>号</w:t>
      </w:r>
      <w:r w:rsidRPr="00686D54">
        <w:t>(</w:t>
      </w:r>
      <w:r w:rsidRPr="00686D54">
        <w:rPr>
          <w:rFonts w:hint="eastAsia"/>
        </w:rPr>
        <w:t>第</w:t>
      </w:r>
      <w:r w:rsidRPr="00686D54">
        <w:t>24</w:t>
      </w:r>
      <w:r w:rsidRPr="00686D54">
        <w:rPr>
          <w:rFonts w:hint="eastAsia"/>
        </w:rPr>
        <w:t>条関係</w:t>
      </w:r>
      <w:r w:rsidRPr="00686D54">
        <w:t>)</w:t>
      </w:r>
    </w:p>
    <w:p w14:paraId="642A320B" w14:textId="77777777" w:rsidR="00EC2A17" w:rsidRPr="00686D54" w:rsidRDefault="00EC2A17">
      <w:pPr>
        <w:pStyle w:val="aa"/>
        <w:wordWrap w:val="0"/>
        <w:overflowPunct w:val="0"/>
        <w:autoSpaceDE w:val="0"/>
        <w:autoSpaceDN w:val="0"/>
      </w:pPr>
    </w:p>
    <w:p w14:paraId="41CEB00E" w14:textId="77777777" w:rsidR="00EC2A17" w:rsidRPr="00686D54" w:rsidRDefault="00EC2A17">
      <w:pPr>
        <w:pStyle w:val="aa"/>
        <w:wordWrap w:val="0"/>
        <w:overflowPunct w:val="0"/>
        <w:autoSpaceDE w:val="0"/>
        <w:autoSpaceDN w:val="0"/>
        <w:jc w:val="center"/>
      </w:pPr>
      <w:r w:rsidRPr="00686D54">
        <w:rPr>
          <w:rFonts w:hint="eastAsia"/>
        </w:rPr>
        <w:t>コミュニティ住宅駐車場明渡届</w:t>
      </w:r>
    </w:p>
    <w:p w14:paraId="3144DDAE" w14:textId="77777777" w:rsidR="00EC2A17" w:rsidRPr="00686D54" w:rsidRDefault="00EC2A17">
      <w:pPr>
        <w:pStyle w:val="aa"/>
        <w:wordWrap w:val="0"/>
        <w:overflowPunct w:val="0"/>
        <w:autoSpaceDE w:val="0"/>
        <w:autoSpaceDN w:val="0"/>
      </w:pPr>
    </w:p>
    <w:p w14:paraId="39F938D3" w14:textId="77777777" w:rsidR="00EC2A17" w:rsidRPr="00686D54" w:rsidRDefault="00EC2A17">
      <w:pPr>
        <w:pStyle w:val="aa"/>
        <w:wordWrap w:val="0"/>
        <w:overflowPunct w:val="0"/>
        <w:autoSpaceDE w:val="0"/>
        <w:autoSpaceDN w:val="0"/>
        <w:jc w:val="right"/>
      </w:pPr>
      <w:r w:rsidRPr="00686D54">
        <w:rPr>
          <w:rFonts w:hint="eastAsia"/>
        </w:rPr>
        <w:t xml:space="preserve">年　　月　　日　　</w:t>
      </w:r>
    </w:p>
    <w:p w14:paraId="2905BD9C" w14:textId="77777777" w:rsidR="00EC2A17" w:rsidRPr="00686D54" w:rsidRDefault="00EC2A17">
      <w:pPr>
        <w:pStyle w:val="aa"/>
        <w:wordWrap w:val="0"/>
        <w:overflowPunct w:val="0"/>
        <w:autoSpaceDE w:val="0"/>
        <w:autoSpaceDN w:val="0"/>
      </w:pPr>
    </w:p>
    <w:p w14:paraId="5C47E409" w14:textId="77777777" w:rsidR="00EC2A17" w:rsidRPr="00686D54" w:rsidRDefault="00EC2A17">
      <w:pPr>
        <w:pStyle w:val="aa"/>
        <w:wordWrap w:val="0"/>
        <w:overflowPunct w:val="0"/>
        <w:autoSpaceDE w:val="0"/>
        <w:autoSpaceDN w:val="0"/>
      </w:pPr>
    </w:p>
    <w:p w14:paraId="4D04095B" w14:textId="77777777" w:rsidR="00EC2A17" w:rsidRPr="00686D54" w:rsidRDefault="00EC2A17">
      <w:pPr>
        <w:pStyle w:val="aa"/>
        <w:wordWrap w:val="0"/>
        <w:overflowPunct w:val="0"/>
        <w:autoSpaceDE w:val="0"/>
        <w:autoSpaceDN w:val="0"/>
        <w:ind w:left="420"/>
      </w:pPr>
      <w:r w:rsidRPr="00686D54">
        <w:rPr>
          <w:rFonts w:hint="eastAsia"/>
        </w:rPr>
        <w:t xml:space="preserve">釜石市長　　　　</w:t>
      </w:r>
      <w:r w:rsidR="00B53026" w:rsidRPr="00686D54">
        <w:rPr>
          <w:rFonts w:hint="eastAsia"/>
        </w:rPr>
        <w:t>宛て</w:t>
      </w:r>
    </w:p>
    <w:p w14:paraId="2EE7CAF7" w14:textId="77777777" w:rsidR="00EC2A17" w:rsidRPr="00686D54" w:rsidRDefault="00EC2A17">
      <w:pPr>
        <w:pStyle w:val="aa"/>
        <w:wordWrap w:val="0"/>
        <w:overflowPunct w:val="0"/>
        <w:autoSpaceDE w:val="0"/>
        <w:autoSpaceDN w:val="0"/>
      </w:pPr>
    </w:p>
    <w:p w14:paraId="0D623695" w14:textId="77777777" w:rsidR="00EC2A17" w:rsidRPr="00686D54" w:rsidRDefault="00EC2A17">
      <w:pPr>
        <w:pStyle w:val="aa"/>
        <w:wordWrap w:val="0"/>
        <w:overflowPunct w:val="0"/>
        <w:autoSpaceDE w:val="0"/>
        <w:autoSpaceDN w:val="0"/>
      </w:pPr>
    </w:p>
    <w:p w14:paraId="0BD4A53C" w14:textId="3CBEDD86" w:rsidR="00B53026" w:rsidRPr="00686D54" w:rsidRDefault="00B53026" w:rsidP="00156C99">
      <w:pPr>
        <w:spacing w:line="276" w:lineRule="auto"/>
        <w:ind w:rightChars="900" w:right="1890"/>
        <w:jc w:val="right"/>
      </w:pPr>
      <w:r w:rsidRPr="00686D54">
        <w:rPr>
          <w:rFonts w:hint="eastAsia"/>
        </w:rPr>
        <w:t xml:space="preserve">入居者　</w:t>
      </w:r>
      <w:r w:rsidRPr="00686D54">
        <w:rPr>
          <w:rFonts w:hint="eastAsia"/>
          <w:spacing w:val="105"/>
        </w:rPr>
        <w:t>住</w:t>
      </w:r>
      <w:r w:rsidRPr="00686D54">
        <w:rPr>
          <w:rFonts w:hint="eastAsia"/>
        </w:rPr>
        <w:t>所</w:t>
      </w:r>
      <w:r w:rsidR="00156C99">
        <w:rPr>
          <w:rFonts w:hint="eastAsia"/>
        </w:rPr>
        <w:t xml:space="preserve">　</w:t>
      </w:r>
      <w:r w:rsidR="00CB7627">
        <w:rPr>
          <w:rFonts w:hint="eastAsia"/>
        </w:rPr>
        <w:t>釜石市嬉石町</w:t>
      </w:r>
    </w:p>
    <w:p w14:paraId="77D39DA0" w14:textId="54D90CE2" w:rsidR="00B53026" w:rsidRPr="00686D54" w:rsidRDefault="00B53026" w:rsidP="00CB7627">
      <w:pPr>
        <w:spacing w:line="276" w:lineRule="auto"/>
        <w:jc w:val="right"/>
      </w:pPr>
      <w:r w:rsidRPr="00686D54">
        <w:rPr>
          <w:rFonts w:hint="eastAsia"/>
        </w:rPr>
        <w:t>コミュニティ住宅の名称</w:t>
      </w:r>
      <w:r w:rsidR="00156C99">
        <w:rPr>
          <w:rFonts w:hint="eastAsia"/>
        </w:rPr>
        <w:t xml:space="preserve">　　</w:t>
      </w:r>
      <w:r w:rsidR="005059C0">
        <w:rPr>
          <w:rFonts w:hint="eastAsia"/>
        </w:rPr>
        <w:t>号棟</w:t>
      </w:r>
      <w:r w:rsidR="00156C99">
        <w:rPr>
          <w:rFonts w:hint="eastAsia"/>
        </w:rPr>
        <w:t xml:space="preserve">　　　</w:t>
      </w:r>
      <w:r w:rsidR="005059C0">
        <w:rPr>
          <w:rFonts w:hint="eastAsia"/>
        </w:rPr>
        <w:t>号</w:t>
      </w:r>
    </w:p>
    <w:p w14:paraId="0C52F120" w14:textId="77777777" w:rsidR="00B53026" w:rsidRPr="00686D54" w:rsidRDefault="00B53026" w:rsidP="00156C99">
      <w:pPr>
        <w:ind w:leftChars="2100" w:left="4410"/>
      </w:pPr>
      <w:r w:rsidRPr="00686D54">
        <w:rPr>
          <w:rFonts w:hint="eastAsia"/>
          <w:spacing w:val="105"/>
        </w:rPr>
        <w:t>氏</w:t>
      </w:r>
      <w:r w:rsidR="00CB7627">
        <w:rPr>
          <w:rFonts w:hint="eastAsia"/>
        </w:rPr>
        <w:t xml:space="preserve">名　　　　　　　　　　　　</w:t>
      </w:r>
      <w:r w:rsidR="00CB7627">
        <w:fldChar w:fldCharType="begin"/>
      </w:r>
      <w:r w:rsidR="00CB7627">
        <w:instrText xml:space="preserve"> </w:instrText>
      </w:r>
      <w:r w:rsidR="00CB7627">
        <w:rPr>
          <w:rFonts w:hint="eastAsia"/>
        </w:rPr>
        <w:instrText>eq \o\ac(</w:instrText>
      </w:r>
      <w:r w:rsidR="00CB7627" w:rsidRPr="00CB7627">
        <w:rPr>
          <w:rFonts w:ascii="ＭＳ 明朝" w:hint="eastAsia"/>
          <w:position w:val="-4"/>
          <w:sz w:val="31"/>
        </w:rPr>
        <w:instrText>○</w:instrText>
      </w:r>
      <w:r w:rsidR="00CB7627">
        <w:rPr>
          <w:rFonts w:hint="eastAsia"/>
        </w:rPr>
        <w:instrText>,</w:instrText>
      </w:r>
      <w:r w:rsidR="00CB7627">
        <w:rPr>
          <w:rFonts w:hint="eastAsia"/>
        </w:rPr>
        <w:instrText>印</w:instrText>
      </w:r>
      <w:r w:rsidR="00CB7627">
        <w:rPr>
          <w:rFonts w:hint="eastAsia"/>
        </w:rPr>
        <w:instrText>)</w:instrText>
      </w:r>
      <w:r w:rsidR="00CB7627">
        <w:fldChar w:fldCharType="end"/>
      </w:r>
    </w:p>
    <w:p w14:paraId="64F8FE9D" w14:textId="77777777" w:rsidR="00B53026" w:rsidRPr="00686D54" w:rsidRDefault="00B53026" w:rsidP="00156C99">
      <w:pPr>
        <w:ind w:leftChars="2100" w:left="4410"/>
      </w:pPr>
      <w:r w:rsidRPr="00686D54">
        <w:rPr>
          <w:rFonts w:hint="eastAsia"/>
        </w:rPr>
        <w:t>電話番号</w:t>
      </w:r>
    </w:p>
    <w:p w14:paraId="3F4CAA65" w14:textId="77777777" w:rsidR="00EC2A17" w:rsidRPr="00686D54" w:rsidRDefault="00EC2A17">
      <w:pPr>
        <w:pStyle w:val="aa"/>
        <w:wordWrap w:val="0"/>
        <w:overflowPunct w:val="0"/>
        <w:autoSpaceDE w:val="0"/>
        <w:autoSpaceDN w:val="0"/>
      </w:pPr>
    </w:p>
    <w:p w14:paraId="7B31CAF7" w14:textId="77777777" w:rsidR="00EC2A17" w:rsidRPr="00686D54" w:rsidRDefault="00EC2A17">
      <w:pPr>
        <w:pStyle w:val="aa"/>
        <w:wordWrap w:val="0"/>
        <w:overflowPunct w:val="0"/>
        <w:autoSpaceDE w:val="0"/>
        <w:autoSpaceDN w:val="0"/>
        <w:ind w:left="420"/>
      </w:pPr>
      <w:r w:rsidRPr="00686D54">
        <w:rPr>
          <w:rFonts w:hint="eastAsia"/>
        </w:rPr>
        <w:t>コミュニティ住宅駐車場を明け渡したいので、次のとおり届け出ます。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480"/>
        <w:gridCol w:w="1300"/>
        <w:gridCol w:w="1808"/>
      </w:tblGrid>
      <w:tr w:rsidR="00686D54" w:rsidRPr="00686D54" w14:paraId="4A99BD2B" w14:textId="77777777" w:rsidTr="00113F60">
        <w:trPr>
          <w:cantSplit/>
          <w:trHeight w:hRule="exact" w:val="851"/>
        </w:trPr>
        <w:tc>
          <w:tcPr>
            <w:tcW w:w="1908" w:type="dxa"/>
            <w:vAlign w:val="center"/>
          </w:tcPr>
          <w:p w14:paraId="4044639C" w14:textId="77777777" w:rsidR="00B53026" w:rsidRPr="00686D54" w:rsidRDefault="00B53026" w:rsidP="00D03A41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86D54">
              <w:rPr>
                <w:rFonts w:ascii="ＭＳ 明朝" w:hint="eastAsia"/>
              </w:rPr>
              <w:t>自動車の</w:t>
            </w:r>
          </w:p>
          <w:p w14:paraId="1AAE3782" w14:textId="77777777" w:rsidR="00B53026" w:rsidRPr="00686D54" w:rsidRDefault="00B53026" w:rsidP="00D03A4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86D54">
              <w:rPr>
                <w:rFonts w:ascii="ＭＳ 明朝" w:hint="eastAsia"/>
              </w:rPr>
              <w:t>使用者の氏名</w:t>
            </w:r>
          </w:p>
        </w:tc>
        <w:tc>
          <w:tcPr>
            <w:tcW w:w="3480" w:type="dxa"/>
            <w:vAlign w:val="center"/>
          </w:tcPr>
          <w:p w14:paraId="289435EB" w14:textId="01452338" w:rsidR="00B53026" w:rsidRPr="00686D54" w:rsidRDefault="00B53026" w:rsidP="005059C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</w:tc>
        <w:tc>
          <w:tcPr>
            <w:tcW w:w="1300" w:type="dxa"/>
            <w:vAlign w:val="center"/>
          </w:tcPr>
          <w:p w14:paraId="58E53AFB" w14:textId="77777777" w:rsidR="00B53026" w:rsidRPr="00686D54" w:rsidRDefault="00B53026" w:rsidP="00D03A41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686D54">
              <w:rPr>
                <w:rFonts w:ascii="ＭＳ 明朝" w:hint="eastAsia"/>
              </w:rPr>
              <w:t>入居者との続柄</w:t>
            </w:r>
          </w:p>
        </w:tc>
        <w:tc>
          <w:tcPr>
            <w:tcW w:w="1808" w:type="dxa"/>
            <w:vAlign w:val="center"/>
          </w:tcPr>
          <w:p w14:paraId="6D149B61" w14:textId="5464BE09" w:rsidR="00B53026" w:rsidRPr="00686D54" w:rsidRDefault="00B53026" w:rsidP="005059C0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</w:p>
        </w:tc>
      </w:tr>
      <w:tr w:rsidR="00686D54" w:rsidRPr="00686D54" w14:paraId="4BC4070B" w14:textId="77777777" w:rsidTr="00113F60">
        <w:trPr>
          <w:cantSplit/>
          <w:trHeight w:hRule="exact" w:val="851"/>
        </w:trPr>
        <w:tc>
          <w:tcPr>
            <w:tcW w:w="1908" w:type="dxa"/>
            <w:vAlign w:val="center"/>
          </w:tcPr>
          <w:p w14:paraId="06FAE7E0" w14:textId="77777777" w:rsidR="00B53026" w:rsidRPr="00686D54" w:rsidRDefault="00B53026" w:rsidP="00D03A4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86D54">
              <w:rPr>
                <w:rFonts w:ascii="ＭＳ 明朝" w:hint="eastAsia"/>
              </w:rPr>
              <w:t>保管場所の位置</w:t>
            </w:r>
          </w:p>
        </w:tc>
        <w:tc>
          <w:tcPr>
            <w:tcW w:w="3480" w:type="dxa"/>
            <w:vAlign w:val="center"/>
          </w:tcPr>
          <w:p w14:paraId="629E3A44" w14:textId="77777777" w:rsidR="00B53026" w:rsidRPr="00686D54" w:rsidRDefault="00B53026" w:rsidP="00D03A4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  <w:spacing w:val="210"/>
              </w:rPr>
            </w:pPr>
          </w:p>
        </w:tc>
        <w:tc>
          <w:tcPr>
            <w:tcW w:w="1300" w:type="dxa"/>
            <w:vAlign w:val="center"/>
          </w:tcPr>
          <w:p w14:paraId="6B2E1DE3" w14:textId="77777777" w:rsidR="00B53026" w:rsidRPr="00686D54" w:rsidRDefault="00B53026" w:rsidP="00D03A41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  <w:spacing w:val="210"/>
              </w:rPr>
            </w:pPr>
            <w:r w:rsidRPr="00686D54">
              <w:rPr>
                <w:rFonts w:ascii="ＭＳ 明朝" w:hint="eastAsia"/>
              </w:rPr>
              <w:t>区画番号</w:t>
            </w:r>
          </w:p>
        </w:tc>
        <w:tc>
          <w:tcPr>
            <w:tcW w:w="1808" w:type="dxa"/>
            <w:vAlign w:val="center"/>
          </w:tcPr>
          <w:p w14:paraId="633D8FD7" w14:textId="37DB3CEF" w:rsidR="00B53026" w:rsidRPr="00CB7627" w:rsidRDefault="00B53026" w:rsidP="00CB7627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  <w:spacing w:val="210"/>
                <w:szCs w:val="21"/>
              </w:rPr>
            </w:pPr>
          </w:p>
        </w:tc>
      </w:tr>
      <w:tr w:rsidR="00B53026" w:rsidRPr="00686D54" w14:paraId="3CAD2A01" w14:textId="77777777" w:rsidTr="00113F60">
        <w:trPr>
          <w:cantSplit/>
          <w:trHeight w:hRule="exact" w:val="851"/>
        </w:trPr>
        <w:tc>
          <w:tcPr>
            <w:tcW w:w="1908" w:type="dxa"/>
            <w:vAlign w:val="center"/>
          </w:tcPr>
          <w:p w14:paraId="3A4F05F7" w14:textId="77777777" w:rsidR="00B53026" w:rsidRPr="00686D54" w:rsidRDefault="00B53026" w:rsidP="00D03A4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686D54">
              <w:rPr>
                <w:rFonts w:hint="eastAsia"/>
              </w:rPr>
              <w:t>明渡年月日</w:t>
            </w:r>
          </w:p>
        </w:tc>
        <w:tc>
          <w:tcPr>
            <w:tcW w:w="6588" w:type="dxa"/>
            <w:gridSpan w:val="3"/>
            <w:vAlign w:val="center"/>
          </w:tcPr>
          <w:p w14:paraId="04A4ADD3" w14:textId="77777777" w:rsidR="00B53026" w:rsidRPr="00686D54" w:rsidRDefault="00B53026" w:rsidP="00D03A4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Chars="400" w:right="840"/>
              <w:jc w:val="right"/>
              <w:rPr>
                <w:rFonts w:ascii="ＭＳ 明朝"/>
                <w:spacing w:val="210"/>
              </w:rPr>
            </w:pPr>
            <w:r w:rsidRPr="00686D54">
              <w:rPr>
                <w:rFonts w:hint="eastAsia"/>
              </w:rPr>
              <w:t>年　　　月　　　日</w:t>
            </w:r>
          </w:p>
        </w:tc>
      </w:tr>
    </w:tbl>
    <w:p w14:paraId="5A314499" w14:textId="77777777" w:rsidR="00EC2A17" w:rsidRPr="00686D54" w:rsidRDefault="00EC2A17">
      <w:pPr>
        <w:wordWrap w:val="0"/>
        <w:overflowPunct w:val="0"/>
        <w:autoSpaceDE w:val="0"/>
        <w:autoSpaceDN w:val="0"/>
      </w:pPr>
    </w:p>
    <w:sectPr w:rsidR="00EC2A17" w:rsidRPr="00686D5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E7352" w14:textId="77777777" w:rsidR="000E07BA" w:rsidRDefault="000E07BA">
      <w:r>
        <w:separator/>
      </w:r>
    </w:p>
  </w:endnote>
  <w:endnote w:type="continuationSeparator" w:id="0">
    <w:p w14:paraId="31EE21A1" w14:textId="77777777" w:rsidR="000E07BA" w:rsidRDefault="000E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2A2C9" w14:textId="77777777" w:rsidR="000E07BA" w:rsidRDefault="000E07BA">
      <w:r>
        <w:separator/>
      </w:r>
    </w:p>
  </w:footnote>
  <w:footnote w:type="continuationSeparator" w:id="0">
    <w:p w14:paraId="52A9AAD1" w14:textId="77777777" w:rsidR="000E07BA" w:rsidRDefault="000E0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E13"/>
    <w:rsid w:val="000C117F"/>
    <w:rsid w:val="000E07BA"/>
    <w:rsid w:val="00113F60"/>
    <w:rsid w:val="00156C99"/>
    <w:rsid w:val="00174D34"/>
    <w:rsid w:val="00351E13"/>
    <w:rsid w:val="00504245"/>
    <w:rsid w:val="005059C0"/>
    <w:rsid w:val="00686D54"/>
    <w:rsid w:val="007C7399"/>
    <w:rsid w:val="00AE351F"/>
    <w:rsid w:val="00B53026"/>
    <w:rsid w:val="00CB7627"/>
    <w:rsid w:val="00E2299B"/>
    <w:rsid w:val="00E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EEB2C"/>
  <w14:defaultImageDpi w14:val="0"/>
  <w15:docId w15:val="{CBE0718C-8282-4DDC-A459-C1259846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E3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3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kumi_kikuchi</cp:lastModifiedBy>
  <cp:revision>9</cp:revision>
  <cp:lastPrinted>2020-06-04T07:57:00Z</cp:lastPrinted>
  <dcterms:created xsi:type="dcterms:W3CDTF">2019-03-25T13:43:00Z</dcterms:created>
  <dcterms:modified xsi:type="dcterms:W3CDTF">2020-06-04T07:57:00Z</dcterms:modified>
</cp:coreProperties>
</file>