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C8" w:rsidRPr="00E01F01" w:rsidRDefault="00DB3AC8">
      <w:r w:rsidRPr="00E01F01">
        <w:rPr>
          <w:rFonts w:hint="eastAsia"/>
        </w:rPr>
        <w:t>様式第</w:t>
      </w:r>
      <w:r w:rsidRPr="00E01F01">
        <w:t>31</w:t>
      </w:r>
      <w:r w:rsidRPr="00E01F01">
        <w:rPr>
          <w:rFonts w:hint="eastAsia"/>
        </w:rPr>
        <w:t>号</w:t>
      </w:r>
      <w:r w:rsidRPr="00E01F01">
        <w:t>(</w:t>
      </w:r>
      <w:r w:rsidRPr="00E01F01">
        <w:rPr>
          <w:rFonts w:hint="eastAsia"/>
        </w:rPr>
        <w:t>第</w:t>
      </w:r>
      <w:r w:rsidRPr="00E01F01">
        <w:t>22</w:t>
      </w:r>
      <w:r w:rsidRPr="00E01F01">
        <w:rPr>
          <w:rFonts w:hint="eastAsia"/>
        </w:rPr>
        <w:t>条関係</w:t>
      </w:r>
      <w:r w:rsidRPr="00E01F01">
        <w:t>)</w:t>
      </w:r>
    </w:p>
    <w:p w:rsidR="00DB3AC8" w:rsidRPr="00E01F01" w:rsidRDefault="00DB3AC8"/>
    <w:p w:rsidR="00DB3AC8" w:rsidRPr="00E01F01" w:rsidRDefault="00DB3AC8">
      <w:pPr>
        <w:jc w:val="center"/>
      </w:pPr>
      <w:r w:rsidRPr="00E01F01">
        <w:rPr>
          <w:rFonts w:hint="eastAsia"/>
        </w:rPr>
        <w:t>改良住宅駐車場使用自動車変更届</w:t>
      </w:r>
    </w:p>
    <w:p w:rsidR="00DB3AC8" w:rsidRPr="00E01F01" w:rsidRDefault="00DB3AC8"/>
    <w:p w:rsidR="00DB3AC8" w:rsidRPr="00E01F01" w:rsidRDefault="004D536D">
      <w:pPr>
        <w:jc w:val="right"/>
      </w:pPr>
      <w:r w:rsidRPr="00E01F01">
        <w:rPr>
          <w:rFonts w:hint="eastAsia"/>
        </w:rPr>
        <w:t>年　　月　　日</w:t>
      </w:r>
    </w:p>
    <w:p w:rsidR="00DB3AC8" w:rsidRPr="00E01F01" w:rsidRDefault="00DB3AC8"/>
    <w:p w:rsidR="00DB3AC8" w:rsidRPr="00E01F01" w:rsidRDefault="00DB3AC8">
      <w:r w:rsidRPr="00E01F01">
        <w:rPr>
          <w:rFonts w:hint="eastAsia"/>
        </w:rPr>
        <w:t xml:space="preserve">　　釜石市長　　　　</w:t>
      </w:r>
      <w:r w:rsidR="004D536D" w:rsidRPr="00E01F01">
        <w:rPr>
          <w:rFonts w:hint="eastAsia"/>
        </w:rPr>
        <w:t>宛て</w:t>
      </w:r>
    </w:p>
    <w:p w:rsidR="00DB3AC8" w:rsidRPr="00E01F01" w:rsidRDefault="00DB3AC8"/>
    <w:p w:rsidR="004D536D" w:rsidRPr="00E01F01" w:rsidRDefault="004D536D" w:rsidP="00321D99">
      <w:pPr>
        <w:spacing w:afterLines="50" w:after="167"/>
        <w:ind w:leftChars="1500" w:left="3150"/>
      </w:pPr>
      <w:r w:rsidRPr="00E01F01">
        <w:rPr>
          <w:rFonts w:hint="eastAsia"/>
        </w:rPr>
        <w:t xml:space="preserve">入居者　</w:t>
      </w:r>
      <w:r w:rsidRPr="00E01F01">
        <w:rPr>
          <w:rFonts w:hint="eastAsia"/>
          <w:spacing w:val="105"/>
        </w:rPr>
        <w:t>住</w:t>
      </w:r>
      <w:r w:rsidRPr="00E01F01">
        <w:rPr>
          <w:rFonts w:hint="eastAsia"/>
        </w:rPr>
        <w:t>所</w:t>
      </w:r>
      <w:r w:rsidR="00321D99">
        <w:rPr>
          <w:rFonts w:hint="eastAsia"/>
        </w:rPr>
        <w:t xml:space="preserve">　釜石市大字平田第2地割25番地142</w:t>
      </w:r>
      <w:bookmarkStart w:id="0" w:name="_GoBack"/>
      <w:bookmarkEnd w:id="0"/>
    </w:p>
    <w:p w:rsidR="004D536D" w:rsidRPr="00E01F01" w:rsidRDefault="004D536D" w:rsidP="00321D99">
      <w:pPr>
        <w:spacing w:afterLines="50" w:after="167"/>
        <w:ind w:leftChars="1900" w:left="3990"/>
      </w:pPr>
      <w:r w:rsidRPr="00E01F01">
        <w:rPr>
          <w:rFonts w:hint="eastAsia"/>
        </w:rPr>
        <w:t>改良住宅名</w:t>
      </w:r>
      <w:r w:rsidR="00321D99">
        <w:rPr>
          <w:rFonts w:hint="eastAsia"/>
        </w:rPr>
        <w:t xml:space="preserve">　ニュータウン改良住宅　　　　号</w:t>
      </w:r>
    </w:p>
    <w:p w:rsidR="004D536D" w:rsidRPr="00E01F01" w:rsidRDefault="004D536D" w:rsidP="00321D99">
      <w:pPr>
        <w:spacing w:afterLines="50" w:after="167"/>
        <w:ind w:leftChars="1900" w:left="3990"/>
      </w:pPr>
      <w:r w:rsidRPr="00E01F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735129" wp14:editId="1DFD9625">
                <wp:simplePos x="0" y="0"/>
                <wp:positionH relativeFrom="column">
                  <wp:posOffset>4507230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79DC5" id="Oval 2" o:spid="_x0000_s1026" style="position:absolute;left:0;text-align:left;margin-left:354.9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YdsDcdsAAAAIAQAADwAAAGRy&#10;cy9kb3ducmV2LnhtbEyPwW7CMBBE75X6D9ZW6q3YBQloGgchJBDi1sClNyde4oh4HcUG0r9ne2qP&#10;o1m9fZOvRt+JGw6xDaThfaJAINXBttRoOB23b0sQMRmypguEGn4wwqp4fspNZsOdvvBWpkYwhGJm&#10;NLiU+kzKWDv0Jk5Cj8TdOQzeJI5DI+1g7gz3nZwqNZfetMQfnOlx47C+lFevYer23e6yXZdN7zbn&#10;79PuUKXlQevXl3H9CSLhmP6O4Vef1aFgpypcyUbRaVioD1ZPDONJ3C9mM84V57kCWeTy/4DiAQ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GHbA3HbAAAACAEAAA8AAAAAAAAAAAAAAAAA&#10;xgQAAGRycy9kb3ducmV2LnhtbFBLBQYAAAAABAAEAPMAAADOBQAAAAA=&#10;" o:allowincell="f" filled="f" strokeweight=".5pt"/>
            </w:pict>
          </mc:Fallback>
        </mc:AlternateContent>
      </w:r>
      <w:r w:rsidRPr="00E01F01">
        <w:rPr>
          <w:rFonts w:hint="eastAsia"/>
          <w:spacing w:val="105"/>
        </w:rPr>
        <w:t>氏</w:t>
      </w:r>
      <w:r w:rsidRPr="00E01F01">
        <w:rPr>
          <w:rFonts w:hint="eastAsia"/>
        </w:rPr>
        <w:t>名　　　　　　　　　　　　印</w:t>
      </w:r>
    </w:p>
    <w:p w:rsidR="004D536D" w:rsidRPr="00E01F01" w:rsidRDefault="004D536D" w:rsidP="00321D99">
      <w:pPr>
        <w:ind w:leftChars="1900" w:left="3990"/>
      </w:pPr>
      <w:r w:rsidRPr="00E01F01">
        <w:rPr>
          <w:rFonts w:hint="eastAsia"/>
        </w:rPr>
        <w:t>電話番号</w:t>
      </w:r>
    </w:p>
    <w:p w:rsidR="00DB3AC8" w:rsidRPr="00E01F01" w:rsidRDefault="00DB3AC8"/>
    <w:p w:rsidR="00DB3AC8" w:rsidRPr="00E01F01" w:rsidRDefault="00DB3AC8">
      <w:pPr>
        <w:spacing w:after="120"/>
      </w:pPr>
      <w:r w:rsidRPr="00E01F01">
        <w:rPr>
          <w:rFonts w:hint="eastAsia"/>
        </w:rPr>
        <w:t xml:space="preserve">　釜石市改良住宅管理規則第</w:t>
      </w:r>
      <w:r w:rsidRPr="00E01F01">
        <w:t>22</w:t>
      </w:r>
      <w:r w:rsidRPr="00E01F01">
        <w:rPr>
          <w:rFonts w:hint="eastAsia"/>
        </w:rPr>
        <w:t>条の規定により、使用する自動車を変更したので届</w:t>
      </w:r>
      <w:r w:rsidR="00E33AB3" w:rsidRPr="00E01F01">
        <w:rPr>
          <w:rFonts w:hint="eastAsia"/>
        </w:rPr>
        <w:t>け</w:t>
      </w:r>
      <w:r w:rsidRPr="00E01F01">
        <w:rPr>
          <w:rFonts w:hint="eastAsia"/>
        </w:rPr>
        <w:t>出ます。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535"/>
        <w:gridCol w:w="1559"/>
        <w:gridCol w:w="142"/>
        <w:gridCol w:w="1417"/>
      </w:tblGrid>
      <w:tr w:rsidR="00E01F01" w:rsidRPr="00E01F01" w:rsidTr="004D536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DB3AC8" w:rsidRPr="00E01F01" w:rsidRDefault="00DB3AC8">
            <w:pPr>
              <w:jc w:val="distribute"/>
            </w:pPr>
            <w:r w:rsidRPr="00E01F01">
              <w:rPr>
                <w:rFonts w:hint="eastAsia"/>
              </w:rPr>
              <w:t>使用許可区画番号</w:t>
            </w:r>
          </w:p>
        </w:tc>
        <w:tc>
          <w:tcPr>
            <w:tcW w:w="6653" w:type="dxa"/>
            <w:gridSpan w:val="4"/>
            <w:vAlign w:val="center"/>
          </w:tcPr>
          <w:p w:rsidR="00DB3AC8" w:rsidRPr="00E01F01" w:rsidRDefault="00DB3AC8"/>
        </w:tc>
      </w:tr>
      <w:tr w:rsidR="00E01F01" w:rsidRPr="00E01F01" w:rsidTr="004D536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DB3AC8" w:rsidRPr="00E01F01" w:rsidRDefault="00DB3AC8">
            <w:pPr>
              <w:jc w:val="distribute"/>
            </w:pPr>
            <w:r w:rsidRPr="00E01F01">
              <w:rPr>
                <w:rFonts w:hint="eastAsia"/>
              </w:rPr>
              <w:t>自動車の種別</w:t>
            </w:r>
          </w:p>
        </w:tc>
        <w:tc>
          <w:tcPr>
            <w:tcW w:w="6653" w:type="dxa"/>
            <w:gridSpan w:val="4"/>
            <w:vAlign w:val="center"/>
          </w:tcPr>
          <w:p w:rsidR="00DB3AC8" w:rsidRPr="00E01F01" w:rsidRDefault="00DB3AC8"/>
        </w:tc>
      </w:tr>
      <w:tr w:rsidR="00E01F01" w:rsidRPr="00E01F01" w:rsidTr="00E33AB3">
        <w:trPr>
          <w:cantSplit/>
          <w:trHeight w:hRule="exact" w:val="735"/>
        </w:trPr>
        <w:tc>
          <w:tcPr>
            <w:tcW w:w="1890" w:type="dxa"/>
            <w:vAlign w:val="center"/>
          </w:tcPr>
          <w:p w:rsidR="004D536D" w:rsidRPr="00E01F01" w:rsidRDefault="004D536D" w:rsidP="004D536D">
            <w:pPr>
              <w:jc w:val="distribute"/>
            </w:pPr>
            <w:r w:rsidRPr="00E01F01">
              <w:rPr>
                <w:rFonts w:hint="eastAsia"/>
              </w:rPr>
              <w:t>車名</w:t>
            </w:r>
          </w:p>
        </w:tc>
        <w:tc>
          <w:tcPr>
            <w:tcW w:w="3535" w:type="dxa"/>
            <w:vAlign w:val="center"/>
          </w:tcPr>
          <w:p w:rsidR="004D536D" w:rsidRPr="00E01F01" w:rsidRDefault="004D536D" w:rsidP="004D536D"/>
        </w:tc>
        <w:tc>
          <w:tcPr>
            <w:tcW w:w="1559" w:type="dxa"/>
            <w:vAlign w:val="center"/>
          </w:tcPr>
          <w:p w:rsidR="00E33AB3" w:rsidRPr="00E01F01" w:rsidRDefault="00E33AB3" w:rsidP="004D536D">
            <w:pPr>
              <w:jc w:val="distribute"/>
            </w:pPr>
            <w:r w:rsidRPr="00E01F01">
              <w:rPr>
                <w:rFonts w:hint="eastAsia"/>
              </w:rPr>
              <w:t>総排気量又は</w:t>
            </w:r>
          </w:p>
          <w:p w:rsidR="004D536D" w:rsidRPr="00E01F01" w:rsidRDefault="00E33AB3" w:rsidP="004D536D">
            <w:pPr>
              <w:jc w:val="distribute"/>
            </w:pPr>
            <w:r w:rsidRPr="00E01F01">
              <w:rPr>
                <w:rFonts w:hint="eastAsia"/>
              </w:rPr>
              <w:t>定格出力</w:t>
            </w:r>
          </w:p>
        </w:tc>
        <w:tc>
          <w:tcPr>
            <w:tcW w:w="1559" w:type="dxa"/>
            <w:gridSpan w:val="2"/>
            <w:vAlign w:val="center"/>
          </w:tcPr>
          <w:p w:rsidR="004D536D" w:rsidRPr="00E01F01" w:rsidRDefault="004D536D" w:rsidP="004D536D">
            <w:pPr>
              <w:ind w:rightChars="100" w:right="210"/>
              <w:jc w:val="right"/>
            </w:pPr>
            <w:r w:rsidRPr="00E01F01">
              <w:t>kW</w:t>
            </w:r>
          </w:p>
          <w:p w:rsidR="004D536D" w:rsidRPr="00E01F01" w:rsidRDefault="004D536D" w:rsidP="004D536D">
            <w:pPr>
              <w:ind w:rightChars="150" w:right="315"/>
              <w:jc w:val="right"/>
            </w:pPr>
            <w:r w:rsidRPr="00E01F01">
              <w:rPr>
                <w:rFonts w:hint="eastAsia"/>
              </w:rPr>
              <w:t>l</w:t>
            </w:r>
          </w:p>
        </w:tc>
      </w:tr>
      <w:tr w:rsidR="00E01F01" w:rsidRPr="00E01F01" w:rsidTr="00E33AB3">
        <w:trPr>
          <w:cantSplit/>
          <w:trHeight w:hRule="exact" w:val="735"/>
        </w:trPr>
        <w:tc>
          <w:tcPr>
            <w:tcW w:w="1890" w:type="dxa"/>
            <w:vAlign w:val="center"/>
          </w:tcPr>
          <w:p w:rsidR="004D536D" w:rsidRPr="00E01F01" w:rsidRDefault="004D536D" w:rsidP="00EA5BB4">
            <w:pPr>
              <w:jc w:val="distribute"/>
            </w:pPr>
            <w:r w:rsidRPr="00E01F01">
              <w:rPr>
                <w:rFonts w:hint="eastAsia"/>
              </w:rPr>
              <w:t>車種名</w:t>
            </w:r>
          </w:p>
        </w:tc>
        <w:tc>
          <w:tcPr>
            <w:tcW w:w="3535" w:type="dxa"/>
            <w:vAlign w:val="center"/>
          </w:tcPr>
          <w:p w:rsidR="004D536D" w:rsidRPr="00E01F01" w:rsidRDefault="004D536D" w:rsidP="00EA5BB4"/>
        </w:tc>
        <w:tc>
          <w:tcPr>
            <w:tcW w:w="1559" w:type="dxa"/>
            <w:vAlign w:val="center"/>
          </w:tcPr>
          <w:p w:rsidR="004D536D" w:rsidRPr="00E01F01" w:rsidRDefault="004D536D" w:rsidP="00EA5BB4">
            <w:pPr>
              <w:jc w:val="distribute"/>
            </w:pPr>
            <w:r w:rsidRPr="00E01F01">
              <w:rPr>
                <w:rFonts w:hint="eastAsia"/>
              </w:rPr>
              <w:t>車体の色</w:t>
            </w:r>
          </w:p>
        </w:tc>
        <w:tc>
          <w:tcPr>
            <w:tcW w:w="1559" w:type="dxa"/>
            <w:gridSpan w:val="2"/>
            <w:vAlign w:val="center"/>
          </w:tcPr>
          <w:p w:rsidR="004D536D" w:rsidRPr="00E01F01" w:rsidRDefault="004D536D" w:rsidP="00EA5BB4">
            <w:pPr>
              <w:ind w:rightChars="100" w:right="210"/>
              <w:jc w:val="right"/>
              <w:rPr>
                <w:strike/>
              </w:rPr>
            </w:pPr>
          </w:p>
        </w:tc>
      </w:tr>
      <w:tr w:rsidR="00E01F01" w:rsidRPr="00E01F01" w:rsidTr="004D536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4D536D" w:rsidRPr="00E01F01" w:rsidRDefault="00DB3AC8">
            <w:pPr>
              <w:jc w:val="distribute"/>
            </w:pPr>
            <w:r w:rsidRPr="00E01F01">
              <w:rPr>
                <w:rFonts w:hint="eastAsia"/>
              </w:rPr>
              <w:t>自動車の登録番号</w:t>
            </w:r>
          </w:p>
          <w:p w:rsidR="00DB3AC8" w:rsidRPr="00E01F01" w:rsidRDefault="00DB3AC8">
            <w:pPr>
              <w:jc w:val="distribute"/>
            </w:pPr>
            <w:r w:rsidRPr="00E01F01">
              <w:rPr>
                <w:rFonts w:hint="eastAsia"/>
              </w:rPr>
              <w:t>又は車両番号</w:t>
            </w:r>
          </w:p>
        </w:tc>
        <w:tc>
          <w:tcPr>
            <w:tcW w:w="6653" w:type="dxa"/>
            <w:gridSpan w:val="4"/>
            <w:vAlign w:val="center"/>
          </w:tcPr>
          <w:p w:rsidR="00DB3AC8" w:rsidRPr="00E01F01" w:rsidRDefault="00DB3AC8"/>
        </w:tc>
      </w:tr>
      <w:tr w:rsidR="00E01F01" w:rsidRPr="00E01F01" w:rsidTr="00CB2562">
        <w:trPr>
          <w:cantSplit/>
          <w:trHeight w:hRule="exact" w:val="735"/>
        </w:trPr>
        <w:tc>
          <w:tcPr>
            <w:tcW w:w="1890" w:type="dxa"/>
            <w:vAlign w:val="center"/>
          </w:tcPr>
          <w:p w:rsidR="00CB2562" w:rsidRPr="00E01F01" w:rsidRDefault="004D536D" w:rsidP="00CB2562">
            <w:pPr>
              <w:jc w:val="distribute"/>
            </w:pPr>
            <w:r w:rsidRPr="00E01F01">
              <w:rPr>
                <w:rFonts w:hint="eastAsia"/>
                <w:spacing w:val="17"/>
              </w:rPr>
              <w:t>自動車の</w:t>
            </w:r>
          </w:p>
          <w:p w:rsidR="00DB3AC8" w:rsidRPr="00E01F01" w:rsidRDefault="004D536D" w:rsidP="004D536D">
            <w:pPr>
              <w:jc w:val="distribute"/>
            </w:pPr>
            <w:r w:rsidRPr="00E01F01">
              <w:rPr>
                <w:rFonts w:hint="eastAsia"/>
              </w:rPr>
              <w:t>使用者</w:t>
            </w:r>
          </w:p>
        </w:tc>
        <w:tc>
          <w:tcPr>
            <w:tcW w:w="3535" w:type="dxa"/>
            <w:vAlign w:val="center"/>
          </w:tcPr>
          <w:p w:rsidR="00DB3AC8" w:rsidRPr="00E01F01" w:rsidRDefault="00DB3AC8"/>
        </w:tc>
        <w:tc>
          <w:tcPr>
            <w:tcW w:w="1701" w:type="dxa"/>
            <w:gridSpan w:val="2"/>
            <w:vAlign w:val="center"/>
          </w:tcPr>
          <w:p w:rsidR="00DB3AC8" w:rsidRPr="00E01F01" w:rsidRDefault="004D536D" w:rsidP="004D536D">
            <w:pPr>
              <w:jc w:val="distribute"/>
            </w:pPr>
            <w:r w:rsidRPr="00E01F01">
              <w:rPr>
                <w:rFonts w:hint="eastAsia"/>
              </w:rPr>
              <w:t>入居者との続柄</w:t>
            </w:r>
          </w:p>
        </w:tc>
        <w:tc>
          <w:tcPr>
            <w:tcW w:w="1417" w:type="dxa"/>
            <w:vAlign w:val="center"/>
          </w:tcPr>
          <w:p w:rsidR="00DB3AC8" w:rsidRPr="00E01F01" w:rsidRDefault="00DB3AC8"/>
        </w:tc>
      </w:tr>
    </w:tbl>
    <w:p w:rsidR="00DB3AC8" w:rsidRPr="00E01F01" w:rsidRDefault="00DB3AC8">
      <w:pPr>
        <w:spacing w:before="120"/>
      </w:pPr>
      <w:r w:rsidRPr="00E01F01">
        <w:rPr>
          <w:rFonts w:hint="eastAsia"/>
        </w:rPr>
        <w:t xml:space="preserve">　※　添付書類　自動車検査証の写し</w:t>
      </w:r>
    </w:p>
    <w:sectPr w:rsidR="00DB3AC8" w:rsidRPr="00E01F0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BD" w:rsidRDefault="00323BBD">
      <w:r>
        <w:separator/>
      </w:r>
    </w:p>
  </w:endnote>
  <w:endnote w:type="continuationSeparator" w:id="0">
    <w:p w:rsidR="00323BBD" w:rsidRDefault="0032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BD" w:rsidRDefault="00323BBD">
      <w:r>
        <w:separator/>
      </w:r>
    </w:p>
  </w:footnote>
  <w:footnote w:type="continuationSeparator" w:id="0">
    <w:p w:rsidR="00323BBD" w:rsidRDefault="0032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C8"/>
    <w:rsid w:val="00204457"/>
    <w:rsid w:val="00321D99"/>
    <w:rsid w:val="00323BBD"/>
    <w:rsid w:val="00360FF9"/>
    <w:rsid w:val="003961D9"/>
    <w:rsid w:val="004D536D"/>
    <w:rsid w:val="00735B5D"/>
    <w:rsid w:val="009343AC"/>
    <w:rsid w:val="00C7095A"/>
    <w:rsid w:val="00C87BC6"/>
    <w:rsid w:val="00CB2562"/>
    <w:rsid w:val="00DB3AC8"/>
    <w:rsid w:val="00E01F01"/>
    <w:rsid w:val="00E33AB3"/>
    <w:rsid w:val="00F11742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29A7A1-21B3-4EB4-8540-D1858D76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54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kikuchi_k</cp:lastModifiedBy>
  <cp:revision>8</cp:revision>
  <cp:lastPrinted>2019-04-11T05:29:00Z</cp:lastPrinted>
  <dcterms:created xsi:type="dcterms:W3CDTF">2019-03-25T11:44:00Z</dcterms:created>
  <dcterms:modified xsi:type="dcterms:W3CDTF">2019-04-24T01:10:00Z</dcterms:modified>
</cp:coreProperties>
</file>