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685DD" w14:textId="77777777" w:rsidR="00704BC0" w:rsidRPr="00524C5B" w:rsidRDefault="00704BC0">
      <w:pPr>
        <w:pStyle w:val="aa"/>
        <w:wordWrap w:val="0"/>
        <w:overflowPunct w:val="0"/>
        <w:autoSpaceDE w:val="0"/>
        <w:autoSpaceDN w:val="0"/>
      </w:pPr>
      <w:r w:rsidRPr="00524C5B">
        <w:rPr>
          <w:rFonts w:hint="eastAsia"/>
        </w:rPr>
        <w:t>様式第</w:t>
      </w:r>
      <w:r w:rsidRPr="00524C5B">
        <w:t>17</w:t>
      </w:r>
      <w:r w:rsidRPr="00524C5B">
        <w:rPr>
          <w:rFonts w:hint="eastAsia"/>
        </w:rPr>
        <w:t>号</w:t>
      </w:r>
      <w:r w:rsidRPr="00524C5B">
        <w:t>(</w:t>
      </w:r>
      <w:r w:rsidRPr="00524C5B">
        <w:rPr>
          <w:rFonts w:hint="eastAsia"/>
        </w:rPr>
        <w:t>第</w:t>
      </w:r>
      <w:r w:rsidRPr="00524C5B">
        <w:t>13</w:t>
      </w:r>
      <w:r w:rsidRPr="00524C5B">
        <w:rPr>
          <w:rFonts w:hint="eastAsia"/>
        </w:rPr>
        <w:t>条関係</w:t>
      </w:r>
      <w:r w:rsidRPr="00524C5B">
        <w:t>)</w:t>
      </w:r>
    </w:p>
    <w:p w14:paraId="5F5A3AD0" w14:textId="77777777" w:rsidR="00704BC0" w:rsidRPr="00524C5B" w:rsidRDefault="00704BC0">
      <w:pPr>
        <w:pStyle w:val="aa"/>
        <w:wordWrap w:val="0"/>
        <w:overflowPunct w:val="0"/>
        <w:autoSpaceDE w:val="0"/>
        <w:autoSpaceDN w:val="0"/>
      </w:pPr>
    </w:p>
    <w:p w14:paraId="238F1B00" w14:textId="77777777" w:rsidR="00704BC0" w:rsidRPr="00524C5B" w:rsidRDefault="00704BC0">
      <w:pPr>
        <w:pStyle w:val="aa"/>
        <w:wordWrap w:val="0"/>
        <w:overflowPunct w:val="0"/>
        <w:autoSpaceDE w:val="0"/>
        <w:autoSpaceDN w:val="0"/>
        <w:jc w:val="center"/>
      </w:pPr>
      <w:r w:rsidRPr="00524C5B">
        <w:rPr>
          <w:rFonts w:hint="eastAsia"/>
        </w:rPr>
        <w:t>コミュニティ住宅</w:t>
      </w:r>
      <w:r w:rsidRPr="00524C5B">
        <w:t>(</w:t>
      </w:r>
      <w:r w:rsidRPr="00524C5B">
        <w:rPr>
          <w:rFonts w:hint="eastAsia"/>
        </w:rPr>
        <w:t>駐車場</w:t>
      </w:r>
      <w:r w:rsidRPr="00524C5B">
        <w:t>)</w:t>
      </w:r>
      <w:r w:rsidRPr="00524C5B">
        <w:rPr>
          <w:rFonts w:hint="eastAsia"/>
        </w:rPr>
        <w:t>不使用届</w:t>
      </w:r>
    </w:p>
    <w:p w14:paraId="440B95E2" w14:textId="77777777" w:rsidR="00704BC0" w:rsidRPr="00524C5B" w:rsidRDefault="00704BC0">
      <w:pPr>
        <w:pStyle w:val="aa"/>
        <w:wordWrap w:val="0"/>
        <w:overflowPunct w:val="0"/>
        <w:autoSpaceDE w:val="0"/>
        <w:autoSpaceDN w:val="0"/>
      </w:pPr>
    </w:p>
    <w:p w14:paraId="0B81D280" w14:textId="77777777" w:rsidR="00704BC0" w:rsidRPr="00524C5B" w:rsidRDefault="005E0035">
      <w:pPr>
        <w:pStyle w:val="aa"/>
        <w:wordWrap w:val="0"/>
        <w:overflowPunct w:val="0"/>
        <w:autoSpaceDE w:val="0"/>
        <w:autoSpaceDN w:val="0"/>
        <w:jc w:val="right"/>
      </w:pPr>
      <w:r w:rsidRPr="00524C5B">
        <w:rPr>
          <w:rFonts w:hint="eastAsia"/>
        </w:rPr>
        <w:t>年　　月　　日</w:t>
      </w:r>
    </w:p>
    <w:p w14:paraId="0E753259" w14:textId="77777777" w:rsidR="00704BC0" w:rsidRPr="00524C5B" w:rsidRDefault="00704BC0">
      <w:pPr>
        <w:pStyle w:val="aa"/>
        <w:wordWrap w:val="0"/>
        <w:overflowPunct w:val="0"/>
        <w:autoSpaceDE w:val="0"/>
        <w:autoSpaceDN w:val="0"/>
        <w:ind w:left="420"/>
      </w:pPr>
      <w:r w:rsidRPr="00524C5B">
        <w:rPr>
          <w:rFonts w:hint="eastAsia"/>
        </w:rPr>
        <w:t xml:space="preserve">釜石市長　　　　</w:t>
      </w:r>
      <w:r w:rsidR="005E0035" w:rsidRPr="00524C5B">
        <w:rPr>
          <w:rFonts w:hint="eastAsia"/>
        </w:rPr>
        <w:t>宛て</w:t>
      </w:r>
    </w:p>
    <w:p w14:paraId="41193C80" w14:textId="77777777" w:rsidR="00704BC0" w:rsidRPr="00524C5B" w:rsidRDefault="00704BC0">
      <w:pPr>
        <w:pStyle w:val="aa"/>
        <w:wordWrap w:val="0"/>
        <w:overflowPunct w:val="0"/>
        <w:autoSpaceDE w:val="0"/>
        <w:autoSpaceDN w:val="0"/>
      </w:pPr>
    </w:p>
    <w:p w14:paraId="0032CEE0" w14:textId="77777777" w:rsidR="00704BC0" w:rsidRPr="00524C5B" w:rsidRDefault="00704BC0">
      <w:pPr>
        <w:pStyle w:val="aa"/>
        <w:wordWrap w:val="0"/>
        <w:overflowPunct w:val="0"/>
        <w:autoSpaceDE w:val="0"/>
        <w:autoSpaceDN w:val="0"/>
      </w:pPr>
    </w:p>
    <w:p w14:paraId="383708B8" w14:textId="3377C29B" w:rsidR="005E0035" w:rsidRPr="00524C5B" w:rsidRDefault="005E0035" w:rsidP="00F75334">
      <w:pPr>
        <w:overflowPunct w:val="0"/>
        <w:autoSpaceDE w:val="0"/>
        <w:autoSpaceDN w:val="0"/>
        <w:ind w:leftChars="1700" w:left="3570"/>
      </w:pPr>
      <w:r w:rsidRPr="00524C5B">
        <w:rPr>
          <w:rFonts w:hint="eastAsia"/>
        </w:rPr>
        <w:t xml:space="preserve">入居者　</w:t>
      </w:r>
      <w:r w:rsidRPr="00524C5B">
        <w:rPr>
          <w:rFonts w:hint="eastAsia"/>
          <w:spacing w:val="105"/>
        </w:rPr>
        <w:t>住</w:t>
      </w:r>
      <w:r w:rsidRPr="00524C5B">
        <w:rPr>
          <w:rFonts w:hint="eastAsia"/>
        </w:rPr>
        <w:t>所</w:t>
      </w:r>
      <w:r w:rsidR="00F75334">
        <w:rPr>
          <w:rFonts w:hint="eastAsia"/>
        </w:rPr>
        <w:t xml:space="preserve">　釜石市嬉石町</w:t>
      </w:r>
    </w:p>
    <w:p w14:paraId="32564E2B" w14:textId="6865A65A" w:rsidR="005E0035" w:rsidRPr="00524C5B" w:rsidRDefault="005E0035" w:rsidP="00F75334">
      <w:pPr>
        <w:ind w:leftChars="2100" w:left="4410"/>
      </w:pPr>
      <w:r w:rsidRPr="00524C5B">
        <w:rPr>
          <w:rFonts w:hint="eastAsia"/>
        </w:rPr>
        <w:t>コミュニティ住宅の名称</w:t>
      </w:r>
      <w:r w:rsidR="00F75334">
        <w:rPr>
          <w:rFonts w:hint="eastAsia"/>
        </w:rPr>
        <w:t xml:space="preserve">　　号棟　　　号</w:t>
      </w:r>
    </w:p>
    <w:p w14:paraId="340188E2" w14:textId="77777777" w:rsidR="005E0035" w:rsidRPr="00524C5B" w:rsidRDefault="005E0035" w:rsidP="00F75334">
      <w:pPr>
        <w:wordWrap w:val="0"/>
        <w:overflowPunct w:val="0"/>
        <w:autoSpaceDE w:val="0"/>
        <w:autoSpaceDN w:val="0"/>
        <w:ind w:leftChars="2100" w:left="4410"/>
      </w:pPr>
      <w:r w:rsidRPr="00524C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5D1B09" wp14:editId="4DEB2CF8">
                <wp:simplePos x="0" y="0"/>
                <wp:positionH relativeFrom="column">
                  <wp:posOffset>4773930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C62BD7" id="Oval 2" o:spid="_x0000_s1026" style="position:absolute;left:0;text-align:left;margin-left:375.9pt;margin-top: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" o:allowincell="f" filled="f" strokeweight=".5pt"/>
            </w:pict>
          </mc:Fallback>
        </mc:AlternateContent>
      </w:r>
      <w:r w:rsidRPr="00524C5B">
        <w:rPr>
          <w:rFonts w:hint="eastAsia"/>
          <w:spacing w:val="105"/>
        </w:rPr>
        <w:t>氏</w:t>
      </w:r>
      <w:r w:rsidRPr="00524C5B">
        <w:rPr>
          <w:rFonts w:hint="eastAsia"/>
        </w:rPr>
        <w:t>名　　　　　　　　　　　　印</w:t>
      </w:r>
    </w:p>
    <w:p w14:paraId="39ED27F5" w14:textId="77777777" w:rsidR="005E0035" w:rsidRPr="00524C5B" w:rsidRDefault="005E0035" w:rsidP="00F75334">
      <w:pPr>
        <w:wordWrap w:val="0"/>
        <w:overflowPunct w:val="0"/>
        <w:autoSpaceDE w:val="0"/>
        <w:autoSpaceDN w:val="0"/>
        <w:ind w:leftChars="2100" w:left="4410"/>
      </w:pPr>
      <w:r w:rsidRPr="00524C5B">
        <w:rPr>
          <w:rFonts w:hint="eastAsia"/>
        </w:rPr>
        <w:t>電話番号</w:t>
      </w:r>
    </w:p>
    <w:p w14:paraId="5A22C462" w14:textId="77777777" w:rsidR="00704BC0" w:rsidRPr="00524C5B" w:rsidRDefault="00704BC0">
      <w:pPr>
        <w:pStyle w:val="aa"/>
        <w:wordWrap w:val="0"/>
        <w:overflowPunct w:val="0"/>
        <w:autoSpaceDE w:val="0"/>
        <w:autoSpaceDN w:val="0"/>
      </w:pPr>
    </w:p>
    <w:p w14:paraId="02D4D067" w14:textId="77777777" w:rsidR="00704BC0" w:rsidRPr="00524C5B" w:rsidRDefault="00704BC0">
      <w:pPr>
        <w:pStyle w:val="aa"/>
        <w:wordWrap w:val="0"/>
        <w:overflowPunct w:val="0"/>
        <w:autoSpaceDE w:val="0"/>
        <w:autoSpaceDN w:val="0"/>
        <w:ind w:left="420"/>
      </w:pPr>
      <w:r w:rsidRPr="00524C5B">
        <w:rPr>
          <w:rFonts w:hint="eastAsia"/>
        </w:rPr>
        <w:t>コミュニティ住宅</w:t>
      </w:r>
      <w:r w:rsidRPr="00524C5B">
        <w:t>(</w:t>
      </w:r>
      <w:r w:rsidRPr="00524C5B">
        <w:rPr>
          <w:rFonts w:hint="eastAsia"/>
        </w:rPr>
        <w:t>駐車場</w:t>
      </w:r>
      <w:r w:rsidRPr="00524C5B">
        <w:t>)</w:t>
      </w:r>
      <w:r w:rsidRPr="00524C5B">
        <w:rPr>
          <w:rFonts w:hint="eastAsia"/>
        </w:rPr>
        <w:t>を使用しないので、次のとおり届け出ます。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524C5B" w:rsidRPr="00524C5B" w14:paraId="2EB9C294" w14:textId="77777777" w:rsidTr="005E0035">
        <w:trPr>
          <w:trHeight w:val="1418"/>
        </w:trPr>
        <w:tc>
          <w:tcPr>
            <w:tcW w:w="2520" w:type="dxa"/>
            <w:vAlign w:val="center"/>
          </w:tcPr>
          <w:p w14:paraId="394BA901" w14:textId="77777777" w:rsidR="005E0035" w:rsidRPr="00524C5B" w:rsidRDefault="005E0035" w:rsidP="005E0035">
            <w:pPr>
              <w:pStyle w:val="aa"/>
              <w:overflowPunct w:val="0"/>
              <w:autoSpaceDE w:val="0"/>
              <w:autoSpaceDN w:val="0"/>
              <w:jc w:val="center"/>
            </w:pPr>
            <w:r w:rsidRPr="00524C5B">
              <w:rPr>
                <w:rFonts w:hint="eastAsia"/>
              </w:rPr>
              <w:t>使用しない</w:t>
            </w:r>
          </w:p>
          <w:p w14:paraId="269F5DF0" w14:textId="77777777" w:rsidR="005E0035" w:rsidRPr="00524C5B" w:rsidRDefault="005E0035" w:rsidP="005E0035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 w:rsidRPr="00524C5B">
              <w:rPr>
                <w:rFonts w:hint="eastAsia"/>
              </w:rPr>
              <w:t>コミュニティ住宅</w:t>
            </w:r>
          </w:p>
          <w:p w14:paraId="4AE3911C" w14:textId="77777777" w:rsidR="005E0035" w:rsidRPr="00524C5B" w:rsidRDefault="005E0035" w:rsidP="005E0035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 w:rsidRPr="00524C5B">
              <w:t>(</w:t>
            </w:r>
            <w:r w:rsidRPr="00524C5B">
              <w:rPr>
                <w:rFonts w:hint="eastAsia"/>
              </w:rPr>
              <w:t>駐車場の区画</w:t>
            </w:r>
            <w:r w:rsidRPr="00524C5B">
              <w:t>)</w:t>
            </w:r>
          </w:p>
        </w:tc>
        <w:tc>
          <w:tcPr>
            <w:tcW w:w="6000" w:type="dxa"/>
            <w:vAlign w:val="center"/>
          </w:tcPr>
          <w:p w14:paraId="1742BF9B" w14:textId="77777777" w:rsidR="005E0035" w:rsidRPr="00524C5B" w:rsidRDefault="005E0035" w:rsidP="005E0035">
            <w:pPr>
              <w:overflowPunct w:val="0"/>
              <w:autoSpaceDE w:val="0"/>
              <w:autoSpaceDN w:val="0"/>
              <w:jc w:val="center"/>
            </w:pPr>
            <w:r w:rsidRPr="00524C5B">
              <w:rPr>
                <w:rFonts w:hint="eastAsia"/>
              </w:rPr>
              <w:t>住宅　　　　号</w:t>
            </w:r>
          </w:p>
          <w:p w14:paraId="76BD6E61" w14:textId="77777777" w:rsidR="005E0035" w:rsidRPr="00524C5B" w:rsidRDefault="005E0035" w:rsidP="005E0035">
            <w:pPr>
              <w:overflowPunct w:val="0"/>
              <w:autoSpaceDE w:val="0"/>
              <w:autoSpaceDN w:val="0"/>
              <w:jc w:val="center"/>
            </w:pPr>
          </w:p>
          <w:p w14:paraId="5C406D9B" w14:textId="77777777" w:rsidR="005E0035" w:rsidRPr="00524C5B" w:rsidRDefault="005E0035" w:rsidP="005E003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24C5B">
              <w:rPr>
                <w:rFonts w:hint="eastAsia"/>
              </w:rPr>
              <w:t>(</w:t>
            </w:r>
            <w:r w:rsidRPr="00524C5B">
              <w:rPr>
                <w:rFonts w:hint="eastAsia"/>
              </w:rPr>
              <w:t xml:space="preserve">　　　　　　番</w:t>
            </w:r>
            <w:r w:rsidRPr="00524C5B">
              <w:rPr>
                <w:rFonts w:hint="eastAsia"/>
              </w:rPr>
              <w:t>)</w:t>
            </w:r>
          </w:p>
        </w:tc>
      </w:tr>
      <w:tr w:rsidR="00524C5B" w:rsidRPr="00524C5B" w14:paraId="7CA6E755" w14:textId="77777777" w:rsidTr="005E0035">
        <w:trPr>
          <w:trHeight w:val="713"/>
        </w:trPr>
        <w:tc>
          <w:tcPr>
            <w:tcW w:w="2520" w:type="dxa"/>
            <w:vAlign w:val="center"/>
          </w:tcPr>
          <w:p w14:paraId="276A777E" w14:textId="77777777" w:rsidR="005E0035" w:rsidRPr="00524C5B" w:rsidRDefault="005E0035" w:rsidP="005E0035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524C5B">
              <w:rPr>
                <w:rFonts w:hint="eastAsia"/>
              </w:rPr>
              <w:t>使用しない期間</w:t>
            </w:r>
          </w:p>
        </w:tc>
        <w:tc>
          <w:tcPr>
            <w:tcW w:w="6000" w:type="dxa"/>
            <w:vAlign w:val="center"/>
          </w:tcPr>
          <w:p w14:paraId="3A76DA71" w14:textId="77777777" w:rsidR="005E0035" w:rsidRPr="00524C5B" w:rsidRDefault="005E0035" w:rsidP="005E003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24C5B">
              <w:rPr>
                <w:rFonts w:ascii="ＭＳ 明朝" w:hint="eastAsia"/>
              </w:rPr>
              <w:t>年　　月　　日から　　　年　　月　　日まで</w:t>
            </w:r>
          </w:p>
        </w:tc>
      </w:tr>
      <w:tr w:rsidR="00524C5B" w:rsidRPr="00524C5B" w14:paraId="56935D00" w14:textId="77777777" w:rsidTr="005E0035">
        <w:trPr>
          <w:trHeight w:val="1418"/>
        </w:trPr>
        <w:tc>
          <w:tcPr>
            <w:tcW w:w="2520" w:type="dxa"/>
            <w:vAlign w:val="center"/>
          </w:tcPr>
          <w:p w14:paraId="2A059041" w14:textId="77777777" w:rsidR="00704BC0" w:rsidRPr="00524C5B" w:rsidRDefault="00704BC0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524C5B">
              <w:rPr>
                <w:rFonts w:hint="eastAsia"/>
              </w:rPr>
              <w:t>理由</w:t>
            </w:r>
          </w:p>
        </w:tc>
        <w:tc>
          <w:tcPr>
            <w:tcW w:w="6000" w:type="dxa"/>
            <w:vAlign w:val="center"/>
          </w:tcPr>
          <w:p w14:paraId="327BE881" w14:textId="77777777" w:rsidR="00704BC0" w:rsidRPr="00524C5B" w:rsidRDefault="00704BC0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</w:tr>
      <w:tr w:rsidR="00524C5B" w:rsidRPr="00524C5B" w14:paraId="16E7B7B8" w14:textId="77777777" w:rsidTr="005E0035">
        <w:trPr>
          <w:trHeight w:val="1418"/>
        </w:trPr>
        <w:tc>
          <w:tcPr>
            <w:tcW w:w="2520" w:type="dxa"/>
            <w:vAlign w:val="center"/>
          </w:tcPr>
          <w:p w14:paraId="6E63B56B" w14:textId="77777777" w:rsidR="00704BC0" w:rsidRPr="00524C5B" w:rsidRDefault="00704BC0">
            <w:pPr>
              <w:pStyle w:val="aa"/>
              <w:wordWrap w:val="0"/>
              <w:overflowPunct w:val="0"/>
              <w:autoSpaceDE w:val="0"/>
              <w:autoSpaceDN w:val="0"/>
            </w:pPr>
            <w:r w:rsidRPr="00524C5B">
              <w:rPr>
                <w:rFonts w:hint="eastAsia"/>
              </w:rPr>
              <w:t>使用しない期間の連絡先</w:t>
            </w:r>
          </w:p>
        </w:tc>
        <w:tc>
          <w:tcPr>
            <w:tcW w:w="6000" w:type="dxa"/>
            <w:vAlign w:val="center"/>
          </w:tcPr>
          <w:p w14:paraId="0233C3B5" w14:textId="77777777" w:rsidR="00704BC0" w:rsidRPr="00524C5B" w:rsidRDefault="00704BC0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</w:tr>
      <w:tr w:rsidR="00704BC0" w:rsidRPr="00524C5B" w14:paraId="2D6D838D" w14:textId="77777777" w:rsidTr="005E0035">
        <w:trPr>
          <w:trHeight w:val="1418"/>
        </w:trPr>
        <w:tc>
          <w:tcPr>
            <w:tcW w:w="2520" w:type="dxa"/>
            <w:vAlign w:val="center"/>
          </w:tcPr>
          <w:p w14:paraId="527FD3D4" w14:textId="77777777" w:rsidR="00704BC0" w:rsidRPr="00524C5B" w:rsidRDefault="00704BC0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524C5B">
              <w:rPr>
                <w:rFonts w:hint="eastAsia"/>
              </w:rPr>
              <w:t>備考</w:t>
            </w:r>
          </w:p>
        </w:tc>
        <w:tc>
          <w:tcPr>
            <w:tcW w:w="6000" w:type="dxa"/>
            <w:vAlign w:val="center"/>
          </w:tcPr>
          <w:p w14:paraId="0CEE4F86" w14:textId="77777777" w:rsidR="00704BC0" w:rsidRPr="00524C5B" w:rsidRDefault="00704BC0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</w:tr>
    </w:tbl>
    <w:p w14:paraId="5D5C70B8" w14:textId="77777777" w:rsidR="00704BC0" w:rsidRPr="00524C5B" w:rsidRDefault="00704BC0">
      <w:pPr>
        <w:wordWrap w:val="0"/>
        <w:overflowPunct w:val="0"/>
        <w:autoSpaceDE w:val="0"/>
        <w:autoSpaceDN w:val="0"/>
      </w:pPr>
    </w:p>
    <w:sectPr w:rsidR="00704BC0" w:rsidRPr="00524C5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3A85F" w14:textId="77777777" w:rsidR="00B43EFA" w:rsidRDefault="00B43EFA">
      <w:r>
        <w:separator/>
      </w:r>
    </w:p>
  </w:endnote>
  <w:endnote w:type="continuationSeparator" w:id="0">
    <w:p w14:paraId="3E119716" w14:textId="77777777" w:rsidR="00B43EFA" w:rsidRDefault="00B4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1DC95" w14:textId="77777777" w:rsidR="00B43EFA" w:rsidRDefault="00B43EFA">
      <w:r>
        <w:separator/>
      </w:r>
    </w:p>
  </w:footnote>
  <w:footnote w:type="continuationSeparator" w:id="0">
    <w:p w14:paraId="06213401" w14:textId="77777777" w:rsidR="00B43EFA" w:rsidRDefault="00B4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84"/>
    <w:rsid w:val="00524C5B"/>
    <w:rsid w:val="005E0035"/>
    <w:rsid w:val="00603DB3"/>
    <w:rsid w:val="00704BC0"/>
    <w:rsid w:val="00AF0C84"/>
    <w:rsid w:val="00B358E0"/>
    <w:rsid w:val="00B43EFA"/>
    <w:rsid w:val="00E31393"/>
    <w:rsid w:val="00E660F9"/>
    <w:rsid w:val="00EB5DBC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CB872"/>
  <w14:defaultImageDpi w14:val="0"/>
  <w15:docId w15:val="{3F156523-BACB-421F-8428-F7A61B32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5</cp:revision>
  <cp:lastPrinted>2000-11-22T01:39:00Z</cp:lastPrinted>
  <dcterms:created xsi:type="dcterms:W3CDTF">2019-03-25T13:02:00Z</dcterms:created>
  <dcterms:modified xsi:type="dcterms:W3CDTF">2020-06-04T07:44:00Z</dcterms:modified>
</cp:coreProperties>
</file>